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A65E" w14:textId="3E7D2CE3" w:rsidR="00E95EE6" w:rsidRDefault="00E95EE6" w:rsidP="00FD3695">
      <w:pPr>
        <w:rPr>
          <w:sz w:val="24"/>
          <w:szCs w:val="24"/>
        </w:rPr>
      </w:pPr>
    </w:p>
    <w:p w14:paraId="632FCF23" w14:textId="77777777" w:rsidR="00EB349B" w:rsidRPr="00FD3695" w:rsidRDefault="00EB349B" w:rsidP="00FD3695">
      <w:pPr>
        <w:rPr>
          <w:sz w:val="24"/>
          <w:szCs w:val="24"/>
        </w:rPr>
      </w:pPr>
    </w:p>
    <w:p w14:paraId="239F3530" w14:textId="1BE9369F" w:rsidR="00B903A8" w:rsidRPr="00F85CFC" w:rsidRDefault="00F85CFC" w:rsidP="00B903A8">
      <w:pPr>
        <w:rPr>
          <w:sz w:val="24"/>
          <w:szCs w:val="24"/>
          <w:shd w:val="clear" w:color="auto" w:fill="FFFFFF"/>
        </w:rPr>
      </w:pPr>
      <w:r>
        <w:rPr>
          <w:rStyle w:val="markedcontent"/>
          <w:sz w:val="24"/>
          <w:szCs w:val="24"/>
          <w:shd w:val="clear" w:color="auto" w:fill="FFFFFF"/>
        </w:rPr>
        <w:br/>
      </w:r>
      <w:r w:rsidR="009F4D58">
        <w:rPr>
          <w:b/>
          <w:bCs/>
          <w:sz w:val="24"/>
          <w:szCs w:val="24"/>
        </w:rPr>
        <w:t>Rahandusministeerium</w:t>
      </w:r>
      <w:r w:rsidR="007324A3">
        <w:rPr>
          <w:b/>
          <w:bCs/>
          <w:sz w:val="24"/>
          <w:szCs w:val="24"/>
        </w:rPr>
        <w:tab/>
      </w:r>
      <w:r w:rsidR="007324A3">
        <w:rPr>
          <w:b/>
          <w:bCs/>
          <w:sz w:val="24"/>
          <w:szCs w:val="24"/>
        </w:rPr>
        <w:tab/>
      </w:r>
      <w:r w:rsidR="007324A3">
        <w:rPr>
          <w:b/>
          <w:bCs/>
          <w:sz w:val="24"/>
          <w:szCs w:val="24"/>
        </w:rPr>
        <w:tab/>
      </w:r>
      <w:r w:rsidR="007324A3">
        <w:rPr>
          <w:b/>
          <w:bCs/>
          <w:sz w:val="24"/>
          <w:szCs w:val="24"/>
        </w:rPr>
        <w:tab/>
      </w:r>
      <w:r w:rsidR="007324A3">
        <w:rPr>
          <w:b/>
          <w:bCs/>
          <w:sz w:val="24"/>
          <w:szCs w:val="24"/>
        </w:rPr>
        <w:tab/>
      </w:r>
      <w:r w:rsidR="0080727F" w:rsidRPr="00B9319F">
        <w:rPr>
          <w:b/>
          <w:bCs/>
          <w:sz w:val="24"/>
          <w:szCs w:val="24"/>
        </w:rPr>
        <w:t xml:space="preserve">Teie </w:t>
      </w:r>
      <w:r w:rsidR="00A91F57" w:rsidRPr="00B9319F">
        <w:rPr>
          <w:b/>
          <w:bCs/>
          <w:sz w:val="24"/>
          <w:szCs w:val="24"/>
        </w:rPr>
        <w:t>19.06.2026</w:t>
      </w:r>
      <w:r w:rsidR="009B478C" w:rsidRPr="00B9319F">
        <w:rPr>
          <w:b/>
          <w:bCs/>
          <w:sz w:val="24"/>
          <w:szCs w:val="24"/>
        </w:rPr>
        <w:t xml:space="preserve"> </w:t>
      </w:r>
      <w:r w:rsidR="00A91F57" w:rsidRPr="00B9319F">
        <w:rPr>
          <w:b/>
          <w:bCs/>
          <w:sz w:val="24"/>
          <w:szCs w:val="24"/>
        </w:rPr>
        <w:t>nr</w:t>
      </w:r>
      <w:r w:rsidR="009B478C" w:rsidRPr="00B9319F">
        <w:rPr>
          <w:b/>
          <w:bCs/>
          <w:sz w:val="24"/>
          <w:szCs w:val="24"/>
        </w:rPr>
        <w:t xml:space="preserve"> </w:t>
      </w:r>
      <w:r w:rsidR="00A91F57" w:rsidRPr="00B9319F">
        <w:rPr>
          <w:b/>
          <w:bCs/>
          <w:sz w:val="24"/>
          <w:szCs w:val="24"/>
        </w:rPr>
        <w:t>1.4-1/2562-2</w:t>
      </w:r>
    </w:p>
    <w:p w14:paraId="478EC21A" w14:textId="77777777" w:rsidR="007324A3" w:rsidRDefault="00097E86" w:rsidP="00B903A8">
      <w:pPr>
        <w:rPr>
          <w:sz w:val="24"/>
          <w:szCs w:val="24"/>
        </w:rPr>
      </w:pPr>
      <w:r w:rsidRPr="00097E86">
        <w:rPr>
          <w:sz w:val="24"/>
          <w:szCs w:val="24"/>
        </w:rPr>
        <w:t>info@fin.ee</w:t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EB349B">
        <w:rPr>
          <w:sz w:val="24"/>
          <w:szCs w:val="24"/>
        </w:rPr>
        <w:tab/>
      </w:r>
      <w:r w:rsidR="00B903A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</w:t>
      </w:r>
    </w:p>
    <w:p w14:paraId="347CC166" w14:textId="224C704D" w:rsidR="00C36B1A" w:rsidRDefault="00097E86" w:rsidP="007324A3">
      <w:pPr>
        <w:ind w:left="5040" w:firstLine="720"/>
        <w:rPr>
          <w:b/>
          <w:bCs/>
          <w:sz w:val="24"/>
          <w:szCs w:val="24"/>
        </w:rPr>
      </w:pPr>
      <w:r w:rsidRPr="00B9319F">
        <w:rPr>
          <w:b/>
          <w:bCs/>
          <w:sz w:val="24"/>
          <w:szCs w:val="24"/>
        </w:rPr>
        <w:t>Meie</w:t>
      </w:r>
      <w:r w:rsidR="00B903A8" w:rsidRPr="00B9319F">
        <w:rPr>
          <w:b/>
          <w:bCs/>
          <w:sz w:val="24"/>
          <w:szCs w:val="24"/>
        </w:rPr>
        <w:t xml:space="preserve"> </w:t>
      </w:r>
      <w:r w:rsidR="00817980" w:rsidRPr="00B9319F">
        <w:rPr>
          <w:b/>
          <w:bCs/>
          <w:sz w:val="24"/>
          <w:szCs w:val="24"/>
        </w:rPr>
        <w:t>2</w:t>
      </w:r>
      <w:r w:rsidR="003A03F3">
        <w:rPr>
          <w:b/>
          <w:bCs/>
          <w:sz w:val="24"/>
          <w:szCs w:val="24"/>
        </w:rPr>
        <w:t>6</w:t>
      </w:r>
      <w:r w:rsidR="001530AD" w:rsidRPr="00B9319F">
        <w:rPr>
          <w:b/>
          <w:bCs/>
          <w:sz w:val="24"/>
          <w:szCs w:val="24"/>
        </w:rPr>
        <w:t>.06</w:t>
      </w:r>
      <w:r w:rsidR="00920BB1" w:rsidRPr="00B9319F">
        <w:rPr>
          <w:b/>
          <w:bCs/>
          <w:sz w:val="24"/>
          <w:szCs w:val="24"/>
        </w:rPr>
        <w:t>.20</w:t>
      </w:r>
      <w:r w:rsidR="00E06A8E" w:rsidRPr="00B9319F">
        <w:rPr>
          <w:b/>
          <w:bCs/>
          <w:sz w:val="24"/>
          <w:szCs w:val="24"/>
        </w:rPr>
        <w:t>2</w:t>
      </w:r>
      <w:r w:rsidR="003B5CD0" w:rsidRPr="00B9319F">
        <w:rPr>
          <w:b/>
          <w:bCs/>
          <w:sz w:val="24"/>
          <w:szCs w:val="24"/>
        </w:rPr>
        <w:t>6</w:t>
      </w:r>
      <w:r w:rsidR="00920BB1" w:rsidRPr="00B9319F">
        <w:rPr>
          <w:b/>
          <w:bCs/>
          <w:sz w:val="24"/>
          <w:szCs w:val="24"/>
        </w:rPr>
        <w:t xml:space="preserve"> nr </w:t>
      </w:r>
      <w:r w:rsidR="006820AF" w:rsidRPr="00B9319F">
        <w:rPr>
          <w:b/>
          <w:bCs/>
          <w:sz w:val="24"/>
          <w:szCs w:val="24"/>
        </w:rPr>
        <w:t>6</w:t>
      </w:r>
      <w:r w:rsidR="00843505" w:rsidRPr="00B9319F">
        <w:rPr>
          <w:b/>
          <w:bCs/>
          <w:sz w:val="24"/>
          <w:szCs w:val="24"/>
        </w:rPr>
        <w:t>-3/</w:t>
      </w:r>
      <w:r w:rsidR="0080727F" w:rsidRPr="00B9319F">
        <w:rPr>
          <w:b/>
          <w:bCs/>
          <w:sz w:val="24"/>
          <w:szCs w:val="24"/>
        </w:rPr>
        <w:t>820-4</w:t>
      </w:r>
    </w:p>
    <w:p w14:paraId="418F0AFC" w14:textId="77777777" w:rsidR="001530AD" w:rsidRPr="00EB349B" w:rsidRDefault="001530AD" w:rsidP="00EB349B">
      <w:pPr>
        <w:rPr>
          <w:sz w:val="24"/>
          <w:szCs w:val="24"/>
        </w:rPr>
      </w:pPr>
    </w:p>
    <w:p w14:paraId="0224909B" w14:textId="77777777" w:rsidR="0031506B" w:rsidRDefault="0031506B" w:rsidP="00FD3695">
      <w:pPr>
        <w:rPr>
          <w:b/>
          <w:bCs/>
          <w:sz w:val="24"/>
          <w:szCs w:val="24"/>
        </w:rPr>
      </w:pPr>
    </w:p>
    <w:p w14:paraId="14DC5DBD" w14:textId="77777777" w:rsidR="007324A3" w:rsidRDefault="007324A3" w:rsidP="00FD3695">
      <w:pPr>
        <w:rPr>
          <w:b/>
          <w:bCs/>
          <w:sz w:val="24"/>
          <w:szCs w:val="24"/>
        </w:rPr>
      </w:pPr>
    </w:p>
    <w:p w14:paraId="07C43E46" w14:textId="77777777" w:rsidR="007324A3" w:rsidRDefault="007324A3" w:rsidP="00FD3695">
      <w:pPr>
        <w:rPr>
          <w:b/>
          <w:bCs/>
          <w:sz w:val="24"/>
          <w:szCs w:val="24"/>
        </w:rPr>
      </w:pPr>
    </w:p>
    <w:p w14:paraId="217F897B" w14:textId="77777777" w:rsidR="007324A3" w:rsidRDefault="007324A3" w:rsidP="00FD3695">
      <w:pPr>
        <w:rPr>
          <w:b/>
          <w:bCs/>
          <w:sz w:val="24"/>
          <w:szCs w:val="24"/>
        </w:rPr>
      </w:pPr>
    </w:p>
    <w:p w14:paraId="327A27CC" w14:textId="1BAE2094" w:rsidR="00FD3695" w:rsidRPr="00AE2B20" w:rsidRDefault="00AE2B20" w:rsidP="00FD3695">
      <w:pPr>
        <w:rPr>
          <w:sz w:val="24"/>
          <w:szCs w:val="24"/>
        </w:rPr>
      </w:pPr>
      <w:r w:rsidRPr="00AE2B20">
        <w:rPr>
          <w:b/>
          <w:bCs/>
          <w:sz w:val="24"/>
          <w:szCs w:val="24"/>
        </w:rPr>
        <w:t>Teabenõu</w:t>
      </w:r>
      <w:r w:rsidR="00E846E6">
        <w:rPr>
          <w:b/>
          <w:bCs/>
          <w:sz w:val="24"/>
          <w:szCs w:val="24"/>
        </w:rPr>
        <w:t>de täpsustamine</w:t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  <w:r w:rsidR="00E95EE6" w:rsidRPr="00AE2B20">
        <w:rPr>
          <w:sz w:val="24"/>
          <w:szCs w:val="24"/>
        </w:rPr>
        <w:tab/>
      </w:r>
    </w:p>
    <w:p w14:paraId="771DC2CD" w14:textId="7F80E9FF" w:rsidR="00FD3695" w:rsidRPr="00433036" w:rsidRDefault="00FD3695" w:rsidP="00FD3695">
      <w:pPr>
        <w:rPr>
          <w:b/>
          <w:bCs/>
          <w:sz w:val="24"/>
          <w:szCs w:val="24"/>
        </w:rPr>
      </w:pPr>
      <w:r w:rsidRPr="00433036"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7E2988C3" w14:textId="77777777" w:rsidR="001654C9" w:rsidRDefault="001654C9" w:rsidP="00034346">
      <w:pPr>
        <w:jc w:val="both"/>
        <w:rPr>
          <w:sz w:val="24"/>
          <w:szCs w:val="24"/>
        </w:rPr>
      </w:pPr>
    </w:p>
    <w:p w14:paraId="13060720" w14:textId="1B344EB8" w:rsidR="00C6138B" w:rsidRPr="00C6138B" w:rsidRDefault="00C6138B" w:rsidP="00C6138B">
      <w:pPr>
        <w:jc w:val="both"/>
        <w:rPr>
          <w:sz w:val="24"/>
          <w:szCs w:val="24"/>
        </w:rPr>
      </w:pPr>
      <w:r w:rsidRPr="00C6138B">
        <w:rPr>
          <w:sz w:val="24"/>
          <w:szCs w:val="24"/>
        </w:rPr>
        <w:t>Täpsustame, et ei küsi</w:t>
      </w:r>
      <w:r w:rsidR="006C314B">
        <w:rPr>
          <w:sz w:val="24"/>
          <w:szCs w:val="24"/>
        </w:rPr>
        <w:t xml:space="preserve"> </w:t>
      </w:r>
      <w:r w:rsidR="006C314B" w:rsidRPr="001654C9">
        <w:rPr>
          <w:sz w:val="24"/>
          <w:szCs w:val="24"/>
        </w:rPr>
        <w:t>12.06.2026</w:t>
      </w:r>
      <w:r w:rsidR="006C314B">
        <w:rPr>
          <w:sz w:val="24"/>
          <w:szCs w:val="24"/>
        </w:rPr>
        <w:t xml:space="preserve"> kirjaga</w:t>
      </w:r>
      <w:r w:rsidR="006C314B" w:rsidRPr="001654C9">
        <w:rPr>
          <w:sz w:val="24"/>
          <w:szCs w:val="24"/>
        </w:rPr>
        <w:t xml:space="preserve"> nr 6-3/820</w:t>
      </w:r>
      <w:r w:rsidR="006C314B">
        <w:rPr>
          <w:sz w:val="24"/>
          <w:szCs w:val="24"/>
        </w:rPr>
        <w:t xml:space="preserve"> saadetud teabenõu</w:t>
      </w:r>
      <w:r w:rsidR="00817980">
        <w:rPr>
          <w:sz w:val="24"/>
          <w:szCs w:val="24"/>
        </w:rPr>
        <w:t>d</w:t>
      </w:r>
      <w:r w:rsidR="006C314B">
        <w:rPr>
          <w:sz w:val="24"/>
          <w:szCs w:val="24"/>
        </w:rPr>
        <w:t>es</w:t>
      </w:r>
      <w:r w:rsidRPr="00C6138B">
        <w:rPr>
          <w:sz w:val="24"/>
          <w:szCs w:val="24"/>
        </w:rPr>
        <w:t xml:space="preserve"> isikuandmeid sisaldavaid  kirjavahetust. Eeldame, et ministeerium on puudutatud osapooltele saatnud esmaselt teavituskirjad trassialternatiivide kujunemise osas ja seejärel saanud vastused. Lisaks siis erinevate organisatsioonide ja asutuste arvamused. </w:t>
      </w:r>
    </w:p>
    <w:p w14:paraId="694C1B55" w14:textId="7B614BA2" w:rsidR="00C6138B" w:rsidRPr="00C6138B" w:rsidRDefault="00C6138B" w:rsidP="00C6138B">
      <w:pPr>
        <w:jc w:val="both"/>
        <w:rPr>
          <w:sz w:val="24"/>
          <w:szCs w:val="24"/>
        </w:rPr>
      </w:pPr>
      <w:r w:rsidRPr="00C6138B">
        <w:rPr>
          <w:sz w:val="24"/>
          <w:szCs w:val="24"/>
        </w:rPr>
        <w:t>Samas juhime tähelepanu, et avaliku teabe seaduse alusel tuleb kõik asutusele saabunud ja väljastatud dokumen</w:t>
      </w:r>
      <w:r w:rsidR="006C314B">
        <w:rPr>
          <w:sz w:val="24"/>
          <w:szCs w:val="24"/>
        </w:rPr>
        <w:t>d</w:t>
      </w:r>
      <w:r w:rsidRPr="00C6138B">
        <w:rPr>
          <w:sz w:val="24"/>
          <w:szCs w:val="24"/>
        </w:rPr>
        <w:t>id registreerida dokumendiregistris, seega ei ole viitamine planeeringu kodulehel olevatele dokumentidele korrektne, sest soovime just dokumendiregistris olevaid avalikult kättesaadavaid dokumente.</w:t>
      </w:r>
    </w:p>
    <w:p w14:paraId="03962523" w14:textId="74B2133D" w:rsidR="00433036" w:rsidRDefault="00F36A97" w:rsidP="00034346">
      <w:pPr>
        <w:jc w:val="both"/>
        <w:rPr>
          <w:sz w:val="24"/>
          <w:szCs w:val="24"/>
        </w:rPr>
      </w:pPr>
      <w:r w:rsidRPr="00F36A97">
        <w:rPr>
          <w:sz w:val="24"/>
          <w:szCs w:val="24"/>
        </w:rPr>
        <w:t>Seega ootame endiselt Rahandusministeeriumi dokumendiregistris registreeritud avalikult kättesaadavaid Liivi lahe meretuulepargi elektriühenduse riigi eriplaneeringuga seotud dokumente.</w:t>
      </w:r>
    </w:p>
    <w:p w14:paraId="1516830C" w14:textId="77777777" w:rsidR="0031506B" w:rsidRDefault="0031506B" w:rsidP="00433036">
      <w:pPr>
        <w:rPr>
          <w:sz w:val="24"/>
          <w:szCs w:val="24"/>
        </w:rPr>
      </w:pPr>
    </w:p>
    <w:p w14:paraId="38650032" w14:textId="5C5C4833" w:rsidR="00433036" w:rsidRPr="00433036" w:rsidRDefault="00433036" w:rsidP="00433036">
      <w:pPr>
        <w:rPr>
          <w:sz w:val="24"/>
          <w:szCs w:val="24"/>
        </w:rPr>
      </w:pPr>
      <w:r w:rsidRPr="00433036">
        <w:rPr>
          <w:sz w:val="24"/>
          <w:szCs w:val="24"/>
        </w:rPr>
        <w:t>Palume teave saata e-posti aadressile haademeeste@haademeeste.ee</w:t>
      </w:r>
    </w:p>
    <w:p w14:paraId="1EE08C9A" w14:textId="1EA12DF0" w:rsidR="00FD3695" w:rsidRDefault="00FD3695" w:rsidP="00FD3695">
      <w:pPr>
        <w:rPr>
          <w:sz w:val="24"/>
          <w:szCs w:val="24"/>
        </w:rPr>
      </w:pPr>
    </w:p>
    <w:p w14:paraId="277EC3CB" w14:textId="77777777" w:rsidR="00FD3695" w:rsidRPr="00FD3695" w:rsidRDefault="00FD3695" w:rsidP="00FD3695">
      <w:pPr>
        <w:rPr>
          <w:sz w:val="24"/>
          <w:szCs w:val="24"/>
        </w:rPr>
      </w:pPr>
    </w:p>
    <w:p w14:paraId="452A000A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Lugupidamisega</w:t>
      </w:r>
    </w:p>
    <w:p w14:paraId="7750496F" w14:textId="77777777" w:rsidR="00FD3695" w:rsidRPr="00FD3695" w:rsidRDefault="00FD3695" w:rsidP="00FD3695">
      <w:pPr>
        <w:rPr>
          <w:sz w:val="24"/>
          <w:szCs w:val="24"/>
        </w:rPr>
      </w:pPr>
    </w:p>
    <w:p w14:paraId="5E1E244E" w14:textId="77777777" w:rsidR="00FD3695" w:rsidRPr="00FD3695" w:rsidRDefault="00FD3695" w:rsidP="00FD3695">
      <w:pPr>
        <w:rPr>
          <w:sz w:val="24"/>
          <w:szCs w:val="24"/>
        </w:rPr>
      </w:pPr>
    </w:p>
    <w:p w14:paraId="45639D47" w14:textId="77777777" w:rsidR="00FD3695" w:rsidRPr="00E95EE6" w:rsidRDefault="00FD3695" w:rsidP="00FD3695">
      <w:pPr>
        <w:rPr>
          <w:i/>
          <w:iCs/>
          <w:sz w:val="24"/>
          <w:szCs w:val="24"/>
        </w:rPr>
      </w:pPr>
      <w:r w:rsidRPr="00E95EE6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Pr="00FD3695" w:rsidRDefault="00FD3695" w:rsidP="00FD3695">
      <w:pPr>
        <w:rPr>
          <w:sz w:val="24"/>
          <w:szCs w:val="24"/>
        </w:rPr>
      </w:pPr>
    </w:p>
    <w:p w14:paraId="16190085" w14:textId="77777777" w:rsidR="00FD3695" w:rsidRPr="00FD3695" w:rsidRDefault="00FD3695" w:rsidP="00FD3695">
      <w:pPr>
        <w:rPr>
          <w:sz w:val="24"/>
          <w:szCs w:val="24"/>
        </w:rPr>
      </w:pPr>
    </w:p>
    <w:p w14:paraId="5835B80B" w14:textId="55CD2A02" w:rsidR="00FD3695" w:rsidRPr="00FD3695" w:rsidRDefault="00A9598F" w:rsidP="00FD3695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1FE27403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vallavanem</w:t>
      </w:r>
    </w:p>
    <w:p w14:paraId="4D894DC9" w14:textId="77777777" w:rsidR="00FD3695" w:rsidRPr="00FD3695" w:rsidRDefault="00FD3695" w:rsidP="00FD3695">
      <w:pPr>
        <w:rPr>
          <w:sz w:val="24"/>
          <w:szCs w:val="24"/>
        </w:rPr>
      </w:pPr>
    </w:p>
    <w:p w14:paraId="7A0EB2F1" w14:textId="77777777" w:rsidR="00FD3695" w:rsidRPr="00FD3695" w:rsidRDefault="00FD3695" w:rsidP="00FD3695">
      <w:pPr>
        <w:rPr>
          <w:sz w:val="24"/>
          <w:szCs w:val="24"/>
        </w:rPr>
      </w:pPr>
    </w:p>
    <w:sectPr w:rsidR="00FD3695" w:rsidRPr="00FD3695" w:rsidSect="00D12B3E">
      <w:headerReference w:type="first" r:id="rId10"/>
      <w:footerReference w:type="first" r:id="rId11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FD24" w14:textId="77777777" w:rsidR="00A758F2" w:rsidRDefault="00A758F2">
      <w:r>
        <w:separator/>
      </w:r>
    </w:p>
  </w:endnote>
  <w:endnote w:type="continuationSeparator" w:id="0">
    <w:p w14:paraId="294F0B87" w14:textId="77777777" w:rsidR="00A758F2" w:rsidRDefault="00A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7573881B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</w:r>
    <w:r w:rsidR="000B0375">
      <w:t xml:space="preserve">  </w:t>
    </w:r>
    <w:r>
      <w:t xml:space="preserve"> 444 8890                             a/a EE 921010902001672004</w:t>
    </w:r>
  </w:p>
  <w:p w14:paraId="0537CDC4" w14:textId="586110E3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 w:rsidRPr="00881258">
        <w:rPr>
          <w:rStyle w:val="Hperlink"/>
        </w:rPr>
        <w:t>haademeeste@haademeeste.ee</w:t>
      </w:r>
    </w:hyperlink>
    <w:r>
      <w:t xml:space="preserve">  Swedbank</w:t>
    </w:r>
  </w:p>
  <w:p w14:paraId="48DD78F2" w14:textId="3ED8A089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</w:t>
    </w:r>
    <w:r w:rsidR="0057597A">
      <w:t xml:space="preserve">  </w:t>
    </w:r>
    <w:r w:rsidR="000B0375">
      <w:t xml:space="preserve"> </w:t>
    </w:r>
    <w:r w:rsidR="0057597A" w:rsidRPr="0057597A">
      <w:t>https://haademeeste.ee/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9F00" w14:textId="77777777" w:rsidR="00A758F2" w:rsidRDefault="00A758F2">
      <w:r>
        <w:separator/>
      </w:r>
    </w:p>
  </w:footnote>
  <w:footnote w:type="continuationSeparator" w:id="0">
    <w:p w14:paraId="2EA65797" w14:textId="77777777" w:rsidR="00A758F2" w:rsidRDefault="00A7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537" w14:textId="77777777" w:rsidR="002C081B" w:rsidRPr="00162079" w:rsidRDefault="009B3D45" w:rsidP="008802B3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7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3864712">
    <w:abstractNumId w:val="6"/>
  </w:num>
  <w:num w:numId="2" w16cid:durableId="207643009">
    <w:abstractNumId w:val="2"/>
  </w:num>
  <w:num w:numId="3" w16cid:durableId="2147116181">
    <w:abstractNumId w:val="0"/>
  </w:num>
  <w:num w:numId="4" w16cid:durableId="1790273530">
    <w:abstractNumId w:val="5"/>
  </w:num>
  <w:num w:numId="5" w16cid:durableId="1499879388">
    <w:abstractNumId w:val="1"/>
  </w:num>
  <w:num w:numId="6" w16cid:durableId="1618678820">
    <w:abstractNumId w:val="7"/>
  </w:num>
  <w:num w:numId="7" w16cid:durableId="1330447757">
    <w:abstractNumId w:val="3"/>
  </w:num>
  <w:num w:numId="8" w16cid:durableId="1451778802">
    <w:abstractNumId w:val="9"/>
  </w:num>
  <w:num w:numId="9" w16cid:durableId="1843351870">
    <w:abstractNumId w:val="11"/>
  </w:num>
  <w:num w:numId="10" w16cid:durableId="1210874362">
    <w:abstractNumId w:val="10"/>
  </w:num>
  <w:num w:numId="11" w16cid:durableId="1292983459">
    <w:abstractNumId w:val="8"/>
  </w:num>
  <w:num w:numId="12" w16cid:durableId="108907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00"/>
    <w:rsid w:val="00012454"/>
    <w:rsid w:val="0001300C"/>
    <w:rsid w:val="00016393"/>
    <w:rsid w:val="00026F92"/>
    <w:rsid w:val="00032D48"/>
    <w:rsid w:val="00034346"/>
    <w:rsid w:val="00034AA7"/>
    <w:rsid w:val="000543FF"/>
    <w:rsid w:val="000628CE"/>
    <w:rsid w:val="00073FD1"/>
    <w:rsid w:val="0008378F"/>
    <w:rsid w:val="00096A4F"/>
    <w:rsid w:val="00097E86"/>
    <w:rsid w:val="000A2849"/>
    <w:rsid w:val="000B0375"/>
    <w:rsid w:val="000B73EA"/>
    <w:rsid w:val="000C73F9"/>
    <w:rsid w:val="000D0287"/>
    <w:rsid w:val="000E2CF0"/>
    <w:rsid w:val="000F25FB"/>
    <w:rsid w:val="000F4C17"/>
    <w:rsid w:val="0010427F"/>
    <w:rsid w:val="00107406"/>
    <w:rsid w:val="00131CD0"/>
    <w:rsid w:val="00151086"/>
    <w:rsid w:val="001530AD"/>
    <w:rsid w:val="00162079"/>
    <w:rsid w:val="001654C9"/>
    <w:rsid w:val="001661F5"/>
    <w:rsid w:val="0018251E"/>
    <w:rsid w:val="001871A7"/>
    <w:rsid w:val="001915B5"/>
    <w:rsid w:val="001D5355"/>
    <w:rsid w:val="001E4DA8"/>
    <w:rsid w:val="0020019E"/>
    <w:rsid w:val="00203644"/>
    <w:rsid w:val="00203725"/>
    <w:rsid w:val="00225E64"/>
    <w:rsid w:val="002357EF"/>
    <w:rsid w:val="00236F71"/>
    <w:rsid w:val="002461CB"/>
    <w:rsid w:val="00254D2D"/>
    <w:rsid w:val="0025755E"/>
    <w:rsid w:val="00260FD6"/>
    <w:rsid w:val="0027098C"/>
    <w:rsid w:val="002745BD"/>
    <w:rsid w:val="00281708"/>
    <w:rsid w:val="002821D8"/>
    <w:rsid w:val="00287135"/>
    <w:rsid w:val="00291B84"/>
    <w:rsid w:val="00292856"/>
    <w:rsid w:val="002C081B"/>
    <w:rsid w:val="002E05FB"/>
    <w:rsid w:val="002E6CBF"/>
    <w:rsid w:val="003012F4"/>
    <w:rsid w:val="0031506B"/>
    <w:rsid w:val="00326A5F"/>
    <w:rsid w:val="00326D4E"/>
    <w:rsid w:val="003561DA"/>
    <w:rsid w:val="00374C75"/>
    <w:rsid w:val="00387E79"/>
    <w:rsid w:val="00392B32"/>
    <w:rsid w:val="003A03F3"/>
    <w:rsid w:val="003B1FC3"/>
    <w:rsid w:val="003B5CD0"/>
    <w:rsid w:val="003B6579"/>
    <w:rsid w:val="003C6D51"/>
    <w:rsid w:val="003D2E86"/>
    <w:rsid w:val="003D79DA"/>
    <w:rsid w:val="003E3A51"/>
    <w:rsid w:val="003F2A18"/>
    <w:rsid w:val="00405190"/>
    <w:rsid w:val="004070C6"/>
    <w:rsid w:val="00424D7B"/>
    <w:rsid w:val="004265B2"/>
    <w:rsid w:val="00430D44"/>
    <w:rsid w:val="00433036"/>
    <w:rsid w:val="00462786"/>
    <w:rsid w:val="00475C23"/>
    <w:rsid w:val="00476D7A"/>
    <w:rsid w:val="004860F4"/>
    <w:rsid w:val="0049144E"/>
    <w:rsid w:val="00493070"/>
    <w:rsid w:val="004A378C"/>
    <w:rsid w:val="004B6650"/>
    <w:rsid w:val="004C4C85"/>
    <w:rsid w:val="004C7DAC"/>
    <w:rsid w:val="004D6025"/>
    <w:rsid w:val="004F658E"/>
    <w:rsid w:val="00513078"/>
    <w:rsid w:val="005142A1"/>
    <w:rsid w:val="00515987"/>
    <w:rsid w:val="00521E67"/>
    <w:rsid w:val="00530AB7"/>
    <w:rsid w:val="0054263C"/>
    <w:rsid w:val="00555A96"/>
    <w:rsid w:val="00572EBF"/>
    <w:rsid w:val="0057597A"/>
    <w:rsid w:val="0059204E"/>
    <w:rsid w:val="005A1B46"/>
    <w:rsid w:val="005B3394"/>
    <w:rsid w:val="005C7994"/>
    <w:rsid w:val="005D3D17"/>
    <w:rsid w:val="005F01F8"/>
    <w:rsid w:val="00610C2C"/>
    <w:rsid w:val="00611955"/>
    <w:rsid w:val="00617A63"/>
    <w:rsid w:val="00627885"/>
    <w:rsid w:val="0065387C"/>
    <w:rsid w:val="006551C0"/>
    <w:rsid w:val="00660EAB"/>
    <w:rsid w:val="006775A2"/>
    <w:rsid w:val="006820AF"/>
    <w:rsid w:val="00687F0C"/>
    <w:rsid w:val="00691492"/>
    <w:rsid w:val="00694209"/>
    <w:rsid w:val="006A2DE2"/>
    <w:rsid w:val="006C1DE9"/>
    <w:rsid w:val="006C314B"/>
    <w:rsid w:val="006C6284"/>
    <w:rsid w:val="006D203C"/>
    <w:rsid w:val="006D3CC8"/>
    <w:rsid w:val="006D5835"/>
    <w:rsid w:val="006D703C"/>
    <w:rsid w:val="006F12AA"/>
    <w:rsid w:val="006F2CFA"/>
    <w:rsid w:val="007040FC"/>
    <w:rsid w:val="00710100"/>
    <w:rsid w:val="00715979"/>
    <w:rsid w:val="00720C45"/>
    <w:rsid w:val="00726EAF"/>
    <w:rsid w:val="007324A3"/>
    <w:rsid w:val="007404F7"/>
    <w:rsid w:val="00776494"/>
    <w:rsid w:val="00781149"/>
    <w:rsid w:val="007A2B04"/>
    <w:rsid w:val="007B00B3"/>
    <w:rsid w:val="007D1448"/>
    <w:rsid w:val="007D4661"/>
    <w:rsid w:val="007F08A2"/>
    <w:rsid w:val="007F78E9"/>
    <w:rsid w:val="0080727F"/>
    <w:rsid w:val="00817980"/>
    <w:rsid w:val="00822D90"/>
    <w:rsid w:val="00840DAD"/>
    <w:rsid w:val="00843505"/>
    <w:rsid w:val="0086545F"/>
    <w:rsid w:val="008802B3"/>
    <w:rsid w:val="00881258"/>
    <w:rsid w:val="008814EC"/>
    <w:rsid w:val="008A06D4"/>
    <w:rsid w:val="008A217D"/>
    <w:rsid w:val="008E763F"/>
    <w:rsid w:val="0090311B"/>
    <w:rsid w:val="00906763"/>
    <w:rsid w:val="009100A7"/>
    <w:rsid w:val="00910FF6"/>
    <w:rsid w:val="00913144"/>
    <w:rsid w:val="00920BB1"/>
    <w:rsid w:val="00922A00"/>
    <w:rsid w:val="00926B13"/>
    <w:rsid w:val="009309AF"/>
    <w:rsid w:val="00932E8F"/>
    <w:rsid w:val="00933D38"/>
    <w:rsid w:val="009500C2"/>
    <w:rsid w:val="009528B4"/>
    <w:rsid w:val="00966706"/>
    <w:rsid w:val="00971995"/>
    <w:rsid w:val="009759D5"/>
    <w:rsid w:val="00977672"/>
    <w:rsid w:val="00985FAC"/>
    <w:rsid w:val="00987485"/>
    <w:rsid w:val="00992915"/>
    <w:rsid w:val="009B3D45"/>
    <w:rsid w:val="009B478C"/>
    <w:rsid w:val="009C0068"/>
    <w:rsid w:val="009C48D1"/>
    <w:rsid w:val="009D511D"/>
    <w:rsid w:val="009F23DD"/>
    <w:rsid w:val="009F4D58"/>
    <w:rsid w:val="009F633D"/>
    <w:rsid w:val="00A0047C"/>
    <w:rsid w:val="00A261F7"/>
    <w:rsid w:val="00A37D61"/>
    <w:rsid w:val="00A42F87"/>
    <w:rsid w:val="00A5662F"/>
    <w:rsid w:val="00A677A1"/>
    <w:rsid w:val="00A677A4"/>
    <w:rsid w:val="00A74EFD"/>
    <w:rsid w:val="00A758F2"/>
    <w:rsid w:val="00A91F57"/>
    <w:rsid w:val="00A93F39"/>
    <w:rsid w:val="00A9598F"/>
    <w:rsid w:val="00AB534A"/>
    <w:rsid w:val="00AD719F"/>
    <w:rsid w:val="00AE2B20"/>
    <w:rsid w:val="00B0082A"/>
    <w:rsid w:val="00B019C6"/>
    <w:rsid w:val="00B07E47"/>
    <w:rsid w:val="00B16805"/>
    <w:rsid w:val="00B20737"/>
    <w:rsid w:val="00B5665F"/>
    <w:rsid w:val="00B63B58"/>
    <w:rsid w:val="00B90375"/>
    <w:rsid w:val="00B903A8"/>
    <w:rsid w:val="00B9319F"/>
    <w:rsid w:val="00BA0FA7"/>
    <w:rsid w:val="00BA1318"/>
    <w:rsid w:val="00BA172F"/>
    <w:rsid w:val="00BA43F2"/>
    <w:rsid w:val="00BC5B42"/>
    <w:rsid w:val="00BD5269"/>
    <w:rsid w:val="00BE3E38"/>
    <w:rsid w:val="00BF2FA9"/>
    <w:rsid w:val="00C15ED3"/>
    <w:rsid w:val="00C21ACD"/>
    <w:rsid w:val="00C36B1A"/>
    <w:rsid w:val="00C51637"/>
    <w:rsid w:val="00C6138B"/>
    <w:rsid w:val="00C67017"/>
    <w:rsid w:val="00C73662"/>
    <w:rsid w:val="00C760DF"/>
    <w:rsid w:val="00C92AFC"/>
    <w:rsid w:val="00C93C2A"/>
    <w:rsid w:val="00CA1A27"/>
    <w:rsid w:val="00CD1A6E"/>
    <w:rsid w:val="00CD758C"/>
    <w:rsid w:val="00CE0A1A"/>
    <w:rsid w:val="00CE2D1F"/>
    <w:rsid w:val="00D03BDF"/>
    <w:rsid w:val="00D12B3E"/>
    <w:rsid w:val="00D16560"/>
    <w:rsid w:val="00D22723"/>
    <w:rsid w:val="00D27116"/>
    <w:rsid w:val="00D6153B"/>
    <w:rsid w:val="00DB732D"/>
    <w:rsid w:val="00DC1B12"/>
    <w:rsid w:val="00DD1DE1"/>
    <w:rsid w:val="00DE58E1"/>
    <w:rsid w:val="00DF1691"/>
    <w:rsid w:val="00DF255C"/>
    <w:rsid w:val="00DF2882"/>
    <w:rsid w:val="00E06A8E"/>
    <w:rsid w:val="00E13892"/>
    <w:rsid w:val="00E21E5E"/>
    <w:rsid w:val="00E27880"/>
    <w:rsid w:val="00E82807"/>
    <w:rsid w:val="00E839DD"/>
    <w:rsid w:val="00E846E6"/>
    <w:rsid w:val="00E848C0"/>
    <w:rsid w:val="00E92BBC"/>
    <w:rsid w:val="00E94698"/>
    <w:rsid w:val="00E95EE6"/>
    <w:rsid w:val="00EB0539"/>
    <w:rsid w:val="00EB349B"/>
    <w:rsid w:val="00EC0317"/>
    <w:rsid w:val="00EC5B04"/>
    <w:rsid w:val="00ED3C6E"/>
    <w:rsid w:val="00EF6F44"/>
    <w:rsid w:val="00F2491C"/>
    <w:rsid w:val="00F36A97"/>
    <w:rsid w:val="00F41909"/>
    <w:rsid w:val="00F63082"/>
    <w:rsid w:val="00F659EF"/>
    <w:rsid w:val="00F739D7"/>
    <w:rsid w:val="00F85CFC"/>
    <w:rsid w:val="00F91AF5"/>
    <w:rsid w:val="00FB189A"/>
    <w:rsid w:val="00FB6E7C"/>
    <w:rsid w:val="00FB71A7"/>
    <w:rsid w:val="00FD34FB"/>
    <w:rsid w:val="00FD3695"/>
    <w:rsid w:val="00FD6E13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ahendamatamainimine1">
    <w:name w:val="Lahendamata mainimine1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  <w:style w:type="character" w:customStyle="1" w:styleId="markedcontent">
    <w:name w:val="markedcontent"/>
    <w:basedOn w:val="Liguvaikefont"/>
    <w:rsid w:val="0001300C"/>
  </w:style>
  <w:style w:type="character" w:styleId="Lahendamatamainimine">
    <w:name w:val="Unresolved Mention"/>
    <w:basedOn w:val="Liguvaikefont"/>
    <w:uiPriority w:val="99"/>
    <w:semiHidden/>
    <w:unhideWhenUsed/>
    <w:rsid w:val="0088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aademeestevald.sharepoint.com/sites/ldine/Shared%20Documents/&#220;ldised%20failid/Kirjavahetus_ALLKIRJASTAMISELE/haademeeste@haademeest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344644C73C8742B05AEA439246D048" ma:contentTypeVersion="12" ma:contentTypeDescription="Loo uus dokument" ma:contentTypeScope="" ma:versionID="b355fbce8d23c7b53c8cb5fc2f6b892b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bc54ade4cc8d6a71c5cd76c776d03c9e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05602-A5CF-4189-B746-56A0B0E6E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2C271-3424-4216-A46A-F091C7F383A7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3.xml><?xml version="1.0" encoding="utf-8"?>
<ds:datastoreItem xmlns:ds="http://schemas.openxmlformats.org/officeDocument/2006/customXml" ds:itemID="{E4D5B4E2-5774-47A1-827B-9782C56E5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2</TotalTime>
  <Pages>1</Pages>
  <Words>127</Words>
  <Characters>1113</Characters>
  <Application>Microsoft Office Word</Application>
  <DocSecurity>0</DocSecurity>
  <Lines>44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5</cp:revision>
  <cp:lastPrinted>2021-05-14T12:14:00Z</cp:lastPrinted>
  <dcterms:created xsi:type="dcterms:W3CDTF">2026-06-25T10:41:00Z</dcterms:created>
  <dcterms:modified xsi:type="dcterms:W3CDTF">2026-06-26T06:12:00Z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3127000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